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75258C" w14:textId="77777777" w:rsidR="0024603B" w:rsidRPr="0024603B" w:rsidRDefault="0024603B" w:rsidP="0024603B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t>أنظمة معالجة المياه</w:t>
      </w:r>
    </w:p>
    <w:p w14:paraId="722E6670" w14:textId="77777777" w:rsidR="0024603B" w:rsidRPr="0024603B" w:rsidRDefault="0024603B" w:rsidP="0024603B">
      <w:pPr>
        <w:bidi/>
      </w:pP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0CDF28DA" w14:textId="77777777" w:rsidTr="00C14BAD">
        <w:trPr>
          <w:trHeight w:val="105"/>
          <w:tblHeader/>
        </w:trPr>
        <w:tc>
          <w:tcPr>
            <w:tcW w:w="6876" w:type="dxa"/>
            <w:gridSpan w:val="3"/>
            <w:shd w:val="clear" w:color="auto" w:fill="auto"/>
            <w:noWrap/>
            <w:vAlign w:val="center"/>
          </w:tcPr>
          <w:p w14:paraId="791CDD2E" w14:textId="7D9162BE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35E2FB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2F5938A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النسخة-000</w:t>
            </w:r>
          </w:p>
        </w:tc>
      </w:tr>
      <w:tr w:rsidR="0024603B" w:rsidRPr="0024603B" w14:paraId="0A3DEAB7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682EDFE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95171C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4876BC2" w14:textId="49E59324" w:rsidR="0024603B" w:rsidRPr="0024603B" w:rsidRDefault="003E337D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1E5B9B0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04621E10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3280C67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27094E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0E02D7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FDB8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3AE9729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16124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718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B72A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D3D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2B92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C643096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BE9B6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FA90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A8769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E83B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34941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75ED25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AA8C2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46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24603B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200DF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1B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A33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0A4D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BB740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9988" w14:textId="7B12FA3F" w:rsidR="0024603B" w:rsidRPr="0024603B" w:rsidRDefault="003E337D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A39D3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7754C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12C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2BA905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F55AF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8337" w14:textId="2BC3427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="00FB1E87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سلامة المواد الكيميائية و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="00FB1E87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المنتجات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)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0F795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236C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A63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1BE36B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40CDF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A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6F05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434E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37E7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286D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9454C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516" w14:textId="0AB43C0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C04A9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E56F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EEA4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33D26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8F712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C5C5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3AC6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EEDA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C45F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D1B70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ED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EF8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A068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2E373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391059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7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3001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56A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6F5C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7D4F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992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7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54B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22D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864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4E6720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F2C9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27FF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68565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A12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F95C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9745D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6D6F3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870" w14:textId="6C8D5EA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9D4BA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48E9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2688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466A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2DE0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4242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A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73492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D45F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6497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28C18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0DCCF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8A0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D3AC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F89AE2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EBEE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B8384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94E7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9D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D35EC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AE3E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A5D3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A446FD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2B3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F0E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C38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25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1C3C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15D572D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842D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E4AE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وضع النظام الاحتياطي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30B418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DDD459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628414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0B399E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4E622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3074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3F5FD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FBC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9C384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8B8E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D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عدم وجود تسريب في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538BD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CC22D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4AFB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EC1329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F28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D8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D971C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30415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469B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3145E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BDAA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C1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45563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D25E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5DB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6D0CC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BA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368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35FA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3D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9F1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166593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98EC9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DD8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F004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F4E5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C14F5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02BE1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43A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EBB0A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85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3D32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E3C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2FB52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4321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B770D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149F4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31A7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FC46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D4866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A45B1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BFD9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ومن معدل أشواط مضخة الجرعات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0FA89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8A44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6D29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D44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358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0ACEB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4CFF4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F079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711E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529AD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EDE5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8CB6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الماء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F3D84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A87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D0EE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98C0B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0C3E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D78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خزانات الجرعات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8453C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248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87B0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58E22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9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فتح وإغلاق جميع الصمامات ذات الصلة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15F9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42C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04E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1E056B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5E7CA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4F96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5C8A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2FFE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14C2B1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F3056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C2C1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88E6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التي تمت إزالتها ووضع لافتات عليها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50D8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388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2E3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63F25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6751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2B20C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بجرعات المواد الكيميائية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876A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0CE8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3401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C98B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15531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C5213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3CA6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A9F8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221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1EE0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3ED15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54A1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EC370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BC0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E2AD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8E3FB1D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C7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54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F782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6462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D53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5CEDB2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D2569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5483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39CB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34C8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00A39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805AB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F17B3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B45C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FF39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045D6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488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F33F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E2594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2C365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بوابات عزل الحوض أو تركيب عوارض التوقف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20E7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51AC2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46F3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2DC90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CE1AA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854E7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تجفيف الأحواض، إذا لزم الأمر. تصريف أي مياه لم تتم معالجتها بشكل ملائم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C4A9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5A66C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9A3D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1034B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B85CB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CFD7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لمدة 1-5 دقائق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E99D9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F46A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7427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16682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C2B6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4D9A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بوابة المياه غير المعالجة للمزج السريع بالمواد الكيميائية ضمن الحجرة أو القناة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CB502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33E5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E75E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A3F74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A689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904D4FC" w14:textId="0723FD2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المؤشرات الأساسية للمياه في الموقع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6B9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0A10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380E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D54B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F51F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DF1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الصمامات المناسبة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87856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8D1C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95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EAF39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C82E0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C9A0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تنظيف خطوط تغذية المواد الكيميائية بحسب الضرورة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4F40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6BA3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6B8C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064FD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89118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16E0B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المازج السريع والقيام بالتلبيد عند خروج المياه من كل عملية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B68A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FDBE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77C6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51A9A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A3218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EE819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مضخات العينات قبل خروج المياه من موقع جمع العينات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18E0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75F6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877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93AE1F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577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A0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المفاتيح الكهربائية المناسبة ووضع لافتات عليها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77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70CA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26B6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E757E0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FC8A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5127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D51EB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CD89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A1183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AE6C66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222E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128C6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44FBD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225A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E381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7E1DF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255E2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3F0E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2612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9E3F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F927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E2324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508F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6A2F9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5A6B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96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162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52A7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AF4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4D28F67" w14:textId="0D80144A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D40C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EBB4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7046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5C29B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9E4E3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D0544D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2E93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CFBE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C60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6CDE8D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22BA334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5C4E92D8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4D645710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1B3AA119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74A283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19A007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B4543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0511FD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34306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D626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3A79D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3B71875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33F89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7B3F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E42CC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D93C0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123207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45234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0AF8D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560CFFF9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060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4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51E914D2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4E25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69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5D0A70F" w14:textId="77777777" w:rsidR="0024603B" w:rsidRPr="0024603B" w:rsidRDefault="0024603B" w:rsidP="0024603B">
      <w:pPr>
        <w:bidi/>
      </w:pPr>
    </w:p>
    <w:p w14:paraId="60A5E46E" w14:textId="77777777" w:rsidR="0024603B" w:rsidRPr="0024603B" w:rsidRDefault="0024603B" w:rsidP="0024603B">
      <w:pPr>
        <w:bidi/>
      </w:pPr>
    </w:p>
    <w:p w14:paraId="57394513" w14:textId="77777777" w:rsidR="0024603B" w:rsidRPr="0024603B" w:rsidRDefault="0024603B" w:rsidP="0024603B">
      <w:pPr>
        <w:bidi/>
        <w:jc w:val="left"/>
        <w:rPr>
          <w:rFonts w:ascii="Arial Bold" w:hAnsi="Arial Bold" w:cs="Arial"/>
          <w:b/>
          <w:caps/>
          <w:sz w:val="26"/>
        </w:rPr>
      </w:pPr>
      <w:r w:rsidRPr="0024603B">
        <w:rPr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>أنظمة السباكة</w:t>
      </w:r>
    </w:p>
    <w:p w14:paraId="4B1BC012" w14:textId="77777777" w:rsidR="0024603B" w:rsidRPr="0024603B" w:rsidRDefault="0024603B" w:rsidP="0024603B">
      <w:pPr>
        <w:bidi/>
      </w:pP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7FB76CBC" w14:textId="77777777" w:rsidTr="00C14BAD">
        <w:trPr>
          <w:trHeight w:val="105"/>
          <w:tblHeader/>
        </w:trPr>
        <w:tc>
          <w:tcPr>
            <w:tcW w:w="68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44809" w14:textId="604B7F0B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3E6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2461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6FD1791A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3AD35DC9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9C1BAAA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822F302" w14:textId="32C3D910" w:rsidR="0024603B" w:rsidRPr="0024603B" w:rsidRDefault="00546960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2243D78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521FD18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9B533D5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792306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5861FF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B4476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4EAD77A4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F286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AE9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F80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BE1B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32EC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8E5F53A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D3B8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85AE6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252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2E5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F1F25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D7703A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8FD83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EA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DB06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9957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BBD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89775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9D430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6676" w14:textId="6E6D7E05" w:rsidR="0024603B" w:rsidRPr="0024603B" w:rsidRDefault="003E337D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وبيان الأسلوب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A619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DF4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93D52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D5AF9A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B3CB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7D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A63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A832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98A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DCDFF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2935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B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0A4E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819F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C92D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E50C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48992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F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5D3DF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3660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1E1F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1198C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2DC5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54F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73A92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0843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B812E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C301B5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05B" w14:textId="0CDFF76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0CFAB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A039E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63B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DC912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8F61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CA6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5CB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F86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886061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479B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2516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DB26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5B05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3F802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4AC67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6E636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7CE4" w14:textId="2D45E81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9D4BA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81F9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456A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05D4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528BF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151C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D6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EAB8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C667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88B9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8E11D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DD1A4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08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547BC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0516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A4E9A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139A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4F1D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F5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موافقات المستخدم النهائي/إدارة مرفق الرعاية الصحية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D93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83DB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8053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7D632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F88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8E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91F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5CE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51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E0812EE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52D2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9E1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وضع النظام الاحتياطي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00190D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CDCE6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73441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4F0153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6CAEF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2530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389F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42E7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C231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0A6C6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F67E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577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6FCB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9EFCC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8096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B9216E7" w14:textId="77777777" w:rsidTr="00C14BAD">
        <w:trPr>
          <w:trHeight w:val="226"/>
        </w:trPr>
        <w:tc>
          <w:tcPr>
            <w:tcW w:w="565" w:type="dxa"/>
            <w:shd w:val="clear" w:color="auto" w:fill="auto"/>
            <w:noWrap/>
            <w:vAlign w:val="center"/>
          </w:tcPr>
          <w:p w14:paraId="41ECD3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58738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ضغط خطوط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F9E8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EDEFE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BC47A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5FFCD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E8584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3310C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BAB5A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C949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1A05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2596F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A7309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A2F7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جودة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D55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F7DE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1CFD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D142A6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CA1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A2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الأخطار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169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C8E2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8924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9213C4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2F6E0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41814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02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25FB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37ED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DC0516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20CFF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7BF0F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تركيبات السباكة للتحقق من عدم وجود أضرار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B9F7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59B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A62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3C7F8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60056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612BE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عزل الأنابيب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1E3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150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B85F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B8D07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BF4BF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770BA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تسرّب مياه الصنبور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A9D82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9E68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0B6F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8C37E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2E8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74939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انسداد التصريف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27B6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1971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829B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8880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4A7B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06A25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332C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4FF9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010AB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43298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9B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58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خطة العمل والجدول الزمني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B52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7118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F7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441445D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99E22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ADA4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7E3F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8669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CD1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C187C6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6E873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EA706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بالنظام ووضع لافتات عليها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8A2E2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CAB4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D83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F324C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2698B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2AF83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إغلاق مصادر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9822B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DA29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869A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924D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9D7EC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B96A3C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D153B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28DA2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D07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D3C71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D819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958822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بطريقة النافذة المنبثقة لنظام إدارة المباني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385BC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9D6C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5415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E15C3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96A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38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تأثير إيقاف التشغيل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4ED2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EEE6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6C5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55CFD9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79C8F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C4412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863F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B493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254D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68A5441" w14:textId="77777777" w:rsidTr="00C14BAD">
        <w:trPr>
          <w:trHeight w:val="566"/>
        </w:trPr>
        <w:tc>
          <w:tcPr>
            <w:tcW w:w="565" w:type="dxa"/>
            <w:shd w:val="clear" w:color="auto" w:fill="auto"/>
            <w:noWrap/>
            <w:vAlign w:val="center"/>
          </w:tcPr>
          <w:p w14:paraId="6313B0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55750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صنابير المغسلة، وصمامات الزاوية، وأنابيب الخدمة، وأنابيب التصريف، والمصرف، وصنبور الحوض/الاستحمام، وأدوات التحكم في المرحاض، وأنابيب صمامات الزاوية وصنبور الحوض (المجلى)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1BDD8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28A6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FF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247A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3CF39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FCC6F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جودة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0ECE1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93F8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53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AA117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6FF9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8BF8A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73ED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5E7B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769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054B7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76C46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FD152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أو غيرها من أنظمة الأنابيب المتخصصة الأخرى.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5FC5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2B52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133C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E6EA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D51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A22E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6D87B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0E4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09FA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486D89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B875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77F9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الصمامات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4B2A7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BFC7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4D1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2E3BA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3069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41DB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997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05A9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54D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99E6C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B420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A437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954ED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A25DD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BC80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B57A6A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7DA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8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الخزان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D2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B282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51A1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164F7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2610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4BFAA5" w14:textId="223CADB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DB46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3C30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2321B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D88B37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38B42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0946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7539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71DF2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ECB2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628B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59A3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DC1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بمساعدة الحاسوب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CCDA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EC83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50D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FCB1D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836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B5B8BC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والإبلاغ عن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0F22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BB7D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C468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920C38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63E54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0452716" w14:textId="0EC3F47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F91D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E805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372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DCECA6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38F8DDF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3E69209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6214B12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6AC2FEE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C6F8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CB7E8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65504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2FAE83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6B779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C7A9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1C23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281327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EAB58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4E62B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B331A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D3460E6" w14:textId="77777777" w:rsidTr="00C14BAD">
        <w:trPr>
          <w:trHeight w:val="1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965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80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B0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FF91730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07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C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38CE05B7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B4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D5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BE14EC" w14:textId="77777777" w:rsidR="0024603B" w:rsidRPr="0024603B" w:rsidRDefault="0024603B" w:rsidP="0024603B">
      <w:pPr>
        <w:bidi/>
      </w:pPr>
    </w:p>
    <w:p w14:paraId="613588FC" w14:textId="77777777" w:rsidR="0024603B" w:rsidRPr="0024603B" w:rsidRDefault="0024603B" w:rsidP="0024603B">
      <w:pPr>
        <w:bidi/>
      </w:pPr>
    </w:p>
    <w:p w14:paraId="5DD510EC" w14:textId="77777777" w:rsidR="0024603B" w:rsidRPr="0024603B" w:rsidRDefault="0024603B" w:rsidP="0024603B">
      <w:pPr>
        <w:bidi/>
      </w:pPr>
    </w:p>
    <w:p w14:paraId="51F724B8" w14:textId="77777777" w:rsidR="0024603B" w:rsidRPr="0024603B" w:rsidRDefault="0024603B" w:rsidP="0024603B">
      <w:pPr>
        <w:bidi/>
      </w:pPr>
    </w:p>
    <w:p w14:paraId="114891C5" w14:textId="77777777" w:rsidR="0024603B" w:rsidRPr="0024603B" w:rsidRDefault="0024603B" w:rsidP="0024603B">
      <w:pPr>
        <w:bidi/>
      </w:pPr>
    </w:p>
    <w:p w14:paraId="280CEDC3" w14:textId="77777777" w:rsidR="0024603B" w:rsidRPr="0024603B" w:rsidRDefault="0024603B" w:rsidP="0024603B">
      <w:pPr>
        <w:bidi/>
      </w:pPr>
    </w:p>
    <w:p w14:paraId="130A185A" w14:textId="77777777" w:rsidR="0024603B" w:rsidRPr="0024603B" w:rsidRDefault="0024603B" w:rsidP="0024603B">
      <w:pPr>
        <w:bidi/>
      </w:pPr>
    </w:p>
    <w:p w14:paraId="0554E541" w14:textId="77777777" w:rsidR="0024603B" w:rsidRPr="0024603B" w:rsidRDefault="0024603B" w:rsidP="0024603B">
      <w:pPr>
        <w:bidi/>
      </w:pPr>
    </w:p>
    <w:p w14:paraId="24EB96B4" w14:textId="77777777" w:rsidR="0024603B" w:rsidRPr="0024603B" w:rsidRDefault="0024603B" w:rsidP="0024603B">
      <w:pPr>
        <w:bidi/>
      </w:pPr>
    </w:p>
    <w:p w14:paraId="7D0131AE" w14:textId="77777777" w:rsidR="0024603B" w:rsidRPr="0024603B" w:rsidRDefault="0024603B" w:rsidP="0024603B">
      <w:pPr>
        <w:bidi/>
      </w:pPr>
    </w:p>
    <w:p w14:paraId="31DBEC8E" w14:textId="77777777" w:rsidR="0024603B" w:rsidRPr="0024603B" w:rsidRDefault="0024603B" w:rsidP="0024603B">
      <w:pPr>
        <w:bidi/>
      </w:pPr>
    </w:p>
    <w:p w14:paraId="5D0EBF4D" w14:textId="77777777" w:rsidR="0024603B" w:rsidRPr="0024603B" w:rsidRDefault="0024603B" w:rsidP="0024603B">
      <w:pPr>
        <w:bidi/>
      </w:pPr>
    </w:p>
    <w:p w14:paraId="19CDE443" w14:textId="77777777" w:rsidR="0024603B" w:rsidRPr="0024603B" w:rsidRDefault="0024603B" w:rsidP="0024603B">
      <w:pPr>
        <w:bidi/>
      </w:pPr>
    </w:p>
    <w:p w14:paraId="0ABA986A" w14:textId="77777777" w:rsidR="0024603B" w:rsidRPr="0024603B" w:rsidRDefault="0024603B" w:rsidP="0024603B">
      <w:pPr>
        <w:bidi/>
      </w:pPr>
    </w:p>
    <w:p w14:paraId="3375C538" w14:textId="77777777" w:rsidR="0024603B" w:rsidRPr="0024603B" w:rsidRDefault="0024603B" w:rsidP="0024603B">
      <w:pPr>
        <w:bidi/>
      </w:pPr>
    </w:p>
    <w:p w14:paraId="481BBD5A" w14:textId="77777777" w:rsidR="0024603B" w:rsidRPr="0024603B" w:rsidRDefault="0024603B" w:rsidP="0024603B">
      <w:pPr>
        <w:bidi/>
      </w:pPr>
    </w:p>
    <w:p w14:paraId="6B3BEE86" w14:textId="77777777" w:rsidR="0024603B" w:rsidRPr="0024603B" w:rsidRDefault="0024603B" w:rsidP="0024603B">
      <w:pPr>
        <w:bidi/>
      </w:pPr>
    </w:p>
    <w:p w14:paraId="753A79CC" w14:textId="77777777" w:rsidR="0024603B" w:rsidRPr="0024603B" w:rsidRDefault="0024603B" w:rsidP="0024603B">
      <w:pPr>
        <w:bidi/>
      </w:pPr>
    </w:p>
    <w:p w14:paraId="5F5F6F55" w14:textId="77777777" w:rsidR="0024603B" w:rsidRPr="0024603B" w:rsidRDefault="0024603B" w:rsidP="0024603B">
      <w:pPr>
        <w:bidi/>
      </w:pPr>
    </w:p>
    <w:p w14:paraId="6B3F0331" w14:textId="77777777" w:rsidR="0024603B" w:rsidRPr="0024603B" w:rsidRDefault="0024603B" w:rsidP="0024603B">
      <w:pPr>
        <w:bidi/>
      </w:pPr>
    </w:p>
    <w:p w14:paraId="6B6A5D8B" w14:textId="77777777" w:rsidR="0024603B" w:rsidRPr="0024603B" w:rsidRDefault="0024603B" w:rsidP="0024603B">
      <w:pPr>
        <w:bidi/>
      </w:pPr>
    </w:p>
    <w:p w14:paraId="6A938951" w14:textId="77777777" w:rsidR="0024603B" w:rsidRPr="0024603B" w:rsidRDefault="0024603B" w:rsidP="0024603B">
      <w:pPr>
        <w:bidi/>
      </w:pPr>
    </w:p>
    <w:p w14:paraId="3907D0F4" w14:textId="77777777" w:rsidR="0024603B" w:rsidRPr="0024603B" w:rsidRDefault="0024603B" w:rsidP="0024603B">
      <w:pPr>
        <w:bidi/>
      </w:pPr>
    </w:p>
    <w:p w14:paraId="7BE7E306" w14:textId="77777777" w:rsidR="0024603B" w:rsidRPr="0024603B" w:rsidRDefault="0024603B" w:rsidP="0024603B">
      <w:pPr>
        <w:bidi/>
      </w:pPr>
    </w:p>
    <w:p w14:paraId="09FD5AD7" w14:textId="77777777" w:rsidR="0024603B" w:rsidRPr="0024603B" w:rsidRDefault="0024603B" w:rsidP="0024603B">
      <w:pPr>
        <w:bidi/>
      </w:pPr>
    </w:p>
    <w:p w14:paraId="57928EBF" w14:textId="77777777" w:rsidR="0024603B" w:rsidRPr="0024603B" w:rsidRDefault="0024603B" w:rsidP="0024603B">
      <w:pPr>
        <w:bidi/>
      </w:pPr>
    </w:p>
    <w:p w14:paraId="2C7B0869" w14:textId="77777777" w:rsidR="0024603B" w:rsidRPr="0024603B" w:rsidRDefault="0024603B" w:rsidP="0024603B">
      <w:pPr>
        <w:bidi/>
      </w:pPr>
    </w:p>
    <w:p w14:paraId="06FE6184" w14:textId="77777777" w:rsidR="0024603B" w:rsidRPr="0024603B" w:rsidRDefault="0024603B" w:rsidP="0024603B">
      <w:pPr>
        <w:bidi/>
      </w:pPr>
    </w:p>
    <w:p w14:paraId="67EFAF5C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 xml:space="preserve">أنظمة المولدات </w:t>
      </w:r>
    </w:p>
    <w:p w14:paraId="71275547" w14:textId="77777777" w:rsidR="0024603B" w:rsidRPr="0024603B" w:rsidRDefault="0024603B" w:rsidP="0024603B">
      <w:pPr>
        <w:bidi/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3228DB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0CFF8479" w14:textId="4B55ABD3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189DD3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0F856D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0E030CDE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46C984C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51B84BC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BBFF410" w14:textId="7302F4FB" w:rsidR="0024603B" w:rsidRPr="0024603B" w:rsidRDefault="00546960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5DC33F2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2611484A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000EF5BC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F5DF4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3603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DFE2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6380DE8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1CEF1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A91F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المولدات: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105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07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AD7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FEF9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E5AC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0EBA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287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CF5A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BCEC2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644E5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B58A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C8667E3" w14:textId="0D7024B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4C3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9CBE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41D2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A32D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2243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87CC26" w14:textId="00CA5633" w:rsidR="0024603B" w:rsidRPr="0024603B" w:rsidRDefault="003E337D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AFB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BEDF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949E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4ED7F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254F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7DA1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5712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7B23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131A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41A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486A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1E98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D95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739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92B5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60D9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718D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436C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999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6D05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639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754E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164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C08521" w14:textId="7F218FF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="00FB1E87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السلامة و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="00FB1E87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بيانات المنتجات الخاصة بالغازات/الوقود/المواد الكيميائية الخطرة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C02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0D2C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06ED88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34BA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A58B7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638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C3DC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FAD7C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335FC6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DCC2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D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E4519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DDE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24D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FDC29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21E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0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ABBE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7FF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A8AC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4B10DE" w14:textId="77777777" w:rsidTr="00C14BAD">
        <w:trPr>
          <w:trHeight w:val="286"/>
        </w:trPr>
        <w:tc>
          <w:tcPr>
            <w:tcW w:w="564" w:type="dxa"/>
            <w:shd w:val="clear" w:color="auto" w:fill="BAC6CA"/>
            <w:noWrap/>
            <w:vAlign w:val="center"/>
          </w:tcPr>
          <w:p w14:paraId="101F7F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shd w:val="clear" w:color="auto" w:fill="BAC6CA"/>
            <w:vAlign w:val="center"/>
          </w:tcPr>
          <w:p w14:paraId="237DD1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shd w:val="clear" w:color="auto" w:fill="BAC6CA"/>
            <w:vAlign w:val="center"/>
          </w:tcPr>
          <w:p w14:paraId="2CEB09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4FD37C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7F49A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F2CAC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5D2ECD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7D4C5EE" w14:textId="07E0D54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9D4BA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B9FC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15A7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CACB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4481B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A760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6FEC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D675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769B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3863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F97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311F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29DB8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7BD61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4E4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098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B79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1CD4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008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47964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0D09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351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CB9D3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5E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D30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6B6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C3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26C1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18D3DA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5B81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7783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024B26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9E2D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65063FE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0205A4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842BC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8F5F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ذراع التدوير الزائدة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4BF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A458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E5A5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D3C2B6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2D8843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F9E98A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انخفاض درجة حرارة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52DC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D32D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7761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24EB4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E18B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2AE76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0F10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6DE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15D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A01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8183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3935E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79A41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D87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4E8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0357B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76DD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0C91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لانخفاض ضغط زيت التشحيم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2EF7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C18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B0EB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ACDE0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35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32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انخفاض درجة حرارة 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3B8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5A1B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D955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D0C9BD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DCE75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46E65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387B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F31A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4AB4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0F599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C2ED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28DC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 والعيوب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9A92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03A8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AC4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2F4A7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16DC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10E8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إعدادات نقاط/ برامج الضبط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BA14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B9F7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4A01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E06E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49E5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2FDA5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BE00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32C4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DC8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C3D2E8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0454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41A1E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0F9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7AA9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BFA5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442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2F34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7FF1B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CBE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2F7F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4B15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1D2D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F0D2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7B8F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التركيب)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2BB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3FCB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6942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388E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6221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A368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DE6A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74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11C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A7D1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C1BA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22AE7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مغلقة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0C4D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770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6D7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FCF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22B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80E4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 جولات للمعاينة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DB9C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039E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E37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96D0F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4894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8840987" w14:textId="1CABFFF1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في أثناء تشغيل السخّان للتأكد من عمل سخان مياه الدثار (</w:t>
            </w:r>
            <w:r w:rsidR="00291B63">
              <w:rPr>
                <w:rFonts w:cs="Arial"/>
                <w:sz w:val="18"/>
                <w:szCs w:val="18"/>
                <w:rtl/>
                <w:lang w:eastAsia="ar"/>
              </w:rPr>
              <w:t>إن وجد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و/أو سخان زيت التشحيم (</w:t>
            </w:r>
            <w:r w:rsidR="00291B63">
              <w:rPr>
                <w:rFonts w:cs="Arial"/>
                <w:sz w:val="18"/>
                <w:szCs w:val="18"/>
                <w:rtl/>
                <w:lang w:eastAsia="ar"/>
              </w:rPr>
              <w:t>إن وجد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بشكل صحيح وأنه مغلق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C6E4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D282B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0889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38CC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98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5C6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علامات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1021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3A3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05E1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F2BA8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05C2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8B4B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DD8D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849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1E8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EBE1AD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EAFC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8DB0A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2D8F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F1E4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E9B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74A4B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3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BFACF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FE974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2E71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BBCB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62078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DEFD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7A4C2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BA36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96F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EA66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985D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C7D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43D8B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لإيقاف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D102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D1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517D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ECB9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70E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C4D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B2E3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BBC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DF9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F2199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D6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0B082" w14:textId="5F1E08C9" w:rsidR="0024603B" w:rsidRPr="0024603B" w:rsidRDefault="0024603B" w:rsidP="00291B63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الإنذارات المنبثقة لنظام إدارة المباني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026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99040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B53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BEC5F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CCC3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4F7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C1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EB77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6509D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4A970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97C4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59D0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98A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82B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ED9C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5944A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352D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BFA3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29EE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ACB6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E8AD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0208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AC05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5BCD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الوقود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F5E4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3B23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DD83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94D2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0411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2E1A1C" w14:textId="1EED37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6AC8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E98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A2E7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C4418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68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51A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تسريبات الوقود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2DCD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B29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B22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CDA868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11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1F0E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986A8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EFD0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290C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77E2320C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DC261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1867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382E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591D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D65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72C4C3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BA6E2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4B66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بمساعدة الحاسوب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B079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22FF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C263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BAE58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EF335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648FFC" w14:textId="456C3E2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F470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7FEF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0A2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932896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4CC43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53F2E4" w14:textId="171E6809" w:rsidR="0024603B" w:rsidRPr="0024603B" w:rsidRDefault="00546960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99CF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BA1D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0E1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3E866B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888FBC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0A30C43D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BE506B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4A698F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B7BA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46A20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66CBD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D88D4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64761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B67B1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406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481DFF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53B84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74EB9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3489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7257F64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7B16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E1FBB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26E28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4DAD88E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494F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EE66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74F1B902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AB28B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E9854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8537C9B" w14:textId="77777777" w:rsidR="0024603B" w:rsidRPr="0024603B" w:rsidRDefault="0024603B" w:rsidP="0024603B">
      <w:pPr>
        <w:bidi/>
      </w:pPr>
    </w:p>
    <w:p w14:paraId="35E04251" w14:textId="77777777" w:rsidR="0024603B" w:rsidRPr="0024603B" w:rsidRDefault="0024603B" w:rsidP="0024603B">
      <w:pPr>
        <w:bidi/>
      </w:pPr>
    </w:p>
    <w:p w14:paraId="775CE893" w14:textId="77777777" w:rsidR="0024603B" w:rsidRPr="0024603B" w:rsidRDefault="0024603B" w:rsidP="0024603B">
      <w:pPr>
        <w:bidi/>
      </w:pPr>
    </w:p>
    <w:p w14:paraId="425356B9" w14:textId="77777777" w:rsidR="0024603B" w:rsidRPr="0024603B" w:rsidRDefault="0024603B" w:rsidP="0024603B">
      <w:pPr>
        <w:bidi/>
      </w:pPr>
    </w:p>
    <w:p w14:paraId="1232D2D9" w14:textId="77777777" w:rsidR="0024603B" w:rsidRPr="0024603B" w:rsidRDefault="0024603B" w:rsidP="0024603B">
      <w:pPr>
        <w:bidi/>
      </w:pPr>
    </w:p>
    <w:p w14:paraId="42CF87ED" w14:textId="77777777" w:rsidR="0024603B" w:rsidRPr="0024603B" w:rsidRDefault="0024603B" w:rsidP="0024603B">
      <w:pPr>
        <w:bidi/>
      </w:pPr>
    </w:p>
    <w:p w14:paraId="2E9E78AC" w14:textId="77777777" w:rsidR="0024603B" w:rsidRPr="0024603B" w:rsidRDefault="0024603B" w:rsidP="0024603B">
      <w:pPr>
        <w:bidi/>
      </w:pPr>
    </w:p>
    <w:p w14:paraId="108835B4" w14:textId="77777777" w:rsidR="0024603B" w:rsidRPr="0024603B" w:rsidRDefault="0024603B" w:rsidP="0024603B">
      <w:pPr>
        <w:bidi/>
      </w:pPr>
    </w:p>
    <w:p w14:paraId="5480FE5A" w14:textId="77777777" w:rsidR="0024603B" w:rsidRPr="0024603B" w:rsidRDefault="0024603B" w:rsidP="0024603B">
      <w:pPr>
        <w:bidi/>
      </w:pPr>
    </w:p>
    <w:p w14:paraId="73AA92DE" w14:textId="77777777" w:rsidR="0024603B" w:rsidRPr="0024603B" w:rsidRDefault="0024603B" w:rsidP="0024603B">
      <w:pPr>
        <w:bidi/>
      </w:pPr>
    </w:p>
    <w:p w14:paraId="71D1361F" w14:textId="77777777" w:rsidR="0024603B" w:rsidRPr="0024603B" w:rsidRDefault="0024603B" w:rsidP="0024603B">
      <w:pPr>
        <w:bidi/>
      </w:pPr>
    </w:p>
    <w:p w14:paraId="02163DA0" w14:textId="77777777" w:rsidR="0024603B" w:rsidRPr="0024603B" w:rsidRDefault="0024603B" w:rsidP="0024603B">
      <w:pPr>
        <w:bidi/>
      </w:pPr>
    </w:p>
    <w:p w14:paraId="2A46C811" w14:textId="77777777" w:rsidR="0024603B" w:rsidRPr="0024603B" w:rsidRDefault="0024603B" w:rsidP="0024603B">
      <w:pPr>
        <w:bidi/>
      </w:pPr>
    </w:p>
    <w:p w14:paraId="7875FCB5" w14:textId="77777777" w:rsidR="0024603B" w:rsidRPr="0024603B" w:rsidRDefault="0024603B" w:rsidP="0024603B">
      <w:pPr>
        <w:bidi/>
      </w:pPr>
    </w:p>
    <w:p w14:paraId="616C9600" w14:textId="77777777" w:rsidR="0024603B" w:rsidRPr="0024603B" w:rsidRDefault="0024603B" w:rsidP="0024603B">
      <w:pPr>
        <w:bidi/>
      </w:pPr>
    </w:p>
    <w:p w14:paraId="1DC36DB8" w14:textId="77777777" w:rsidR="0024603B" w:rsidRPr="0024603B" w:rsidRDefault="0024603B" w:rsidP="0024603B">
      <w:pPr>
        <w:bidi/>
      </w:pPr>
    </w:p>
    <w:p w14:paraId="6D54FF03" w14:textId="77777777" w:rsidR="0024603B" w:rsidRPr="0024603B" w:rsidRDefault="0024603B" w:rsidP="0024603B">
      <w:pPr>
        <w:bidi/>
      </w:pPr>
    </w:p>
    <w:p w14:paraId="62A8EF9C" w14:textId="77777777" w:rsidR="00D95218" w:rsidRDefault="00D95218">
      <w:pPr>
        <w:jc w:val="left"/>
        <w:rPr>
          <w:b/>
          <w:bCs/>
          <w:rtl/>
          <w:lang w:eastAsia="ar"/>
        </w:rPr>
      </w:pPr>
      <w:r>
        <w:rPr>
          <w:b/>
          <w:bCs/>
          <w:rtl/>
          <w:lang w:eastAsia="ar"/>
        </w:rPr>
        <w:br w:type="page"/>
      </w:r>
    </w:p>
    <w:p w14:paraId="70C807C1" w14:textId="7AD89A6B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rtl/>
          <w:lang w:eastAsia="ar"/>
        </w:rPr>
        <w:lastRenderedPageBreak/>
        <w:t xml:space="preserve">أنظمة الحماية من الحرائق </w:t>
      </w:r>
    </w:p>
    <w:p w14:paraId="44DE6615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56020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22FF0DEB" w14:textId="30ADADE5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DC5C57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17363370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24625DCA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23BEA1E2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3551E89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38159E4" w14:textId="1FBD368D" w:rsidR="0024603B" w:rsidRPr="0024603B" w:rsidRDefault="00546960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5BDB6C54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CB4DFAD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1F5F31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7CCF1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2195A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77CC0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C3A1D80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7C469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A737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الحماية من الحرائق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99D6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BC42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546F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1E07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8A6D42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8E76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66B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1E80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3382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DD57A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C11A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8C02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CC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5F37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F42F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1306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CA6A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7216EC" w14:textId="1D951BCD" w:rsidR="0024603B" w:rsidRPr="0024603B" w:rsidRDefault="003E337D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E61A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9468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83D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65E6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E47C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8928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F1BB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C016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2187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99AC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3D26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EFF7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EB5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59F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A777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67A46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A29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E33D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BE8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05BE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6D8A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9A7B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1A4E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4764D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F514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A04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F511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7D94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868E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0882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78C1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B3F5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DDA1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0CB6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A52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28E8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6D6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EFA0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EC9B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0A675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94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0F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7D1A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E10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445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9B3E4D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12B45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422A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BB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FCCC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E3E78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2CFAF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B1FF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AAFC8D" w14:textId="6012FF0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9D4BA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A759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1611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AF5A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A4FD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A58B4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DC4A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23F7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EB62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4081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E6D3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95C0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10B6B34" w14:textId="09A8771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1C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D110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6AA9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642CA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51279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67D7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BD13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A1E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6AB9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3920A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B8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64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914D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45F7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9CCB01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A729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FA48C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7C5D3F3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10830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483FD65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89A3BD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24D1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93B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210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5B9A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33CF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F4189B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4FF6DAC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341A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5F027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2947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9E46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E6ADC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60BEF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8AB6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E1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9C4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A32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B48E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9FBC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F19C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في حالات الحرائق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833B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9DFF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64C73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5722BE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6850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EFEF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C51D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021E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5B7A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93CC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A5E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1F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68B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4492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4AD92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5E14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4873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96A5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4F4B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D15AA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FA031E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78A6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8DAD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43F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A6F8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8DC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BBA5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A74A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F42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7F1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CD24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F352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A3FD3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D11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4210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720B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1DA5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6D40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5E9C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74A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5DCC1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F565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36CB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30C0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326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AE6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C8837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0D232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DAEB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8170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0CD04F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B0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2599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46B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743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46A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2DDC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A04C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A4AB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4549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2A6E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DE72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F4710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938E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CC2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F516A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7D94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A879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D76D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4B510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6FFE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747B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0A7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0CE5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301DF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9BB3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397C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79F9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72A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D1D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A7A7A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9CB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54C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4779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169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B02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8CFE23C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DD76D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80C0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6220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97F52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9BD1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3A3D1F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26D97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705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930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C71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486D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524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BC0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B86E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4830A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38A8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A04C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6163D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32FB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382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في حالات الحرائق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B0D5C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9C49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C344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AA6D1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E4DB9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C741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2319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A55E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1CB0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70489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7FD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33D6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تسرب المياه/الرغوة/غاز ثنائي أوكسيد الكربون من طفايات الحريق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C96F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CF47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EE1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164DE4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E3C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43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بكرات الخراطيم واختبار الضغط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8EF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83B8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3E48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8B4ED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5AF95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C0405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2EC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7646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78721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1CC724CD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2B1C0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3EC7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83CE0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83B2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54FE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31F3C1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EDB8D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D9472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بمساعدة الحاسوب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58B85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8F3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7D54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33E69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B6113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631F330" w14:textId="3CE5049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4B6F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F00D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5147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CCC9FE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822D3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16C874" w14:textId="3A2E8CF8" w:rsidR="0024603B" w:rsidRPr="0024603B" w:rsidRDefault="00546960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14F6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46A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4DDA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8B1FFE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46DFD7F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AA2E473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622FE8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7E180F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F5707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8C4A4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ADE5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21659C2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C060D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F46D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ED29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8C3F87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22391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995A5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CEF70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3E3CB58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120D5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3B37C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7AC3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6CD46E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14FCCB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10C7A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07543DA7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C25E6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A74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5CDD967" w14:textId="77777777" w:rsidR="0024603B" w:rsidRPr="0024603B" w:rsidRDefault="0024603B" w:rsidP="0024603B">
      <w:pPr>
        <w:bidi/>
      </w:pPr>
    </w:p>
    <w:p w14:paraId="051A24EE" w14:textId="77777777" w:rsidR="0024603B" w:rsidRPr="0024603B" w:rsidRDefault="0024603B" w:rsidP="0024603B">
      <w:pPr>
        <w:bidi/>
      </w:pPr>
    </w:p>
    <w:p w14:paraId="57077023" w14:textId="77777777" w:rsidR="0024603B" w:rsidRPr="0024603B" w:rsidRDefault="0024603B" w:rsidP="0024603B">
      <w:pPr>
        <w:bidi/>
      </w:pPr>
    </w:p>
    <w:p w14:paraId="5365D8F6" w14:textId="77777777" w:rsidR="0024603B" w:rsidRPr="0024603B" w:rsidRDefault="0024603B" w:rsidP="0024603B">
      <w:pPr>
        <w:bidi/>
      </w:pPr>
    </w:p>
    <w:p w14:paraId="054144F0" w14:textId="77777777" w:rsidR="0024603B" w:rsidRPr="0024603B" w:rsidRDefault="0024603B" w:rsidP="0024603B">
      <w:pPr>
        <w:bidi/>
      </w:pPr>
    </w:p>
    <w:p w14:paraId="33FE706C" w14:textId="77777777" w:rsidR="0024603B" w:rsidRPr="0024603B" w:rsidRDefault="0024603B" w:rsidP="0024603B">
      <w:pPr>
        <w:bidi/>
      </w:pPr>
    </w:p>
    <w:p w14:paraId="432BB2C8" w14:textId="77777777" w:rsidR="0024603B" w:rsidRPr="0024603B" w:rsidRDefault="0024603B" w:rsidP="0024603B">
      <w:pPr>
        <w:bidi/>
      </w:pPr>
    </w:p>
    <w:p w14:paraId="7E766A6F" w14:textId="77777777" w:rsidR="0024603B" w:rsidRPr="0024603B" w:rsidRDefault="0024603B" w:rsidP="0024603B">
      <w:pPr>
        <w:bidi/>
      </w:pPr>
    </w:p>
    <w:p w14:paraId="1FDE24FA" w14:textId="77777777" w:rsidR="0024603B" w:rsidRPr="0024603B" w:rsidRDefault="0024603B" w:rsidP="0024603B">
      <w:pPr>
        <w:bidi/>
      </w:pPr>
    </w:p>
    <w:p w14:paraId="283D6004" w14:textId="77777777" w:rsidR="0024603B" w:rsidRPr="0024603B" w:rsidRDefault="0024603B" w:rsidP="0024603B">
      <w:pPr>
        <w:bidi/>
      </w:pPr>
    </w:p>
    <w:p w14:paraId="55994115" w14:textId="77777777" w:rsidR="0024603B" w:rsidRPr="0024603B" w:rsidRDefault="0024603B" w:rsidP="0024603B">
      <w:pPr>
        <w:bidi/>
      </w:pPr>
    </w:p>
    <w:p w14:paraId="7362B557" w14:textId="77777777" w:rsidR="0024603B" w:rsidRPr="0024603B" w:rsidRDefault="0024603B" w:rsidP="0024603B">
      <w:pPr>
        <w:bidi/>
      </w:pPr>
    </w:p>
    <w:p w14:paraId="2CD3CE55" w14:textId="77777777" w:rsidR="0024603B" w:rsidRPr="0024603B" w:rsidRDefault="0024603B" w:rsidP="0024603B">
      <w:pPr>
        <w:bidi/>
      </w:pPr>
    </w:p>
    <w:p w14:paraId="549F52F1" w14:textId="77777777" w:rsidR="0024603B" w:rsidRPr="0024603B" w:rsidRDefault="0024603B" w:rsidP="0024603B">
      <w:pPr>
        <w:bidi/>
      </w:pPr>
    </w:p>
    <w:p w14:paraId="7F3DCD00" w14:textId="77777777" w:rsidR="0024603B" w:rsidRPr="0024603B" w:rsidRDefault="0024603B" w:rsidP="0024603B">
      <w:pPr>
        <w:bidi/>
      </w:pPr>
    </w:p>
    <w:p w14:paraId="00EE76F5" w14:textId="77777777" w:rsidR="0024603B" w:rsidRPr="0024603B" w:rsidRDefault="0024603B" w:rsidP="0024603B">
      <w:pPr>
        <w:bidi/>
      </w:pPr>
    </w:p>
    <w:p w14:paraId="57565584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261B91DB" w14:textId="77777777" w:rsidR="0024603B" w:rsidRPr="0024603B" w:rsidRDefault="0024603B" w:rsidP="0024603B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التبريد</w:t>
      </w:r>
    </w:p>
    <w:p w14:paraId="0AB748E4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8465E9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4740D7F" w14:textId="11F507C8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336A39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22ECB9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40479C6C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5EA799C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EC42A3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269514B1" w14:textId="4F321474" w:rsidR="0024603B" w:rsidRPr="0024603B" w:rsidRDefault="00546960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07D069B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648B813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ECA6666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5C74B6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5252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8F4ED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264DD29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57D7B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C141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1D8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9FBA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42D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070501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294986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7D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19F1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8FB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8DB4E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1F11F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BD42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9E8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28F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9152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234A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F6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5453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37DB" w14:textId="63A0227E" w:rsidR="0024603B" w:rsidRPr="0024603B" w:rsidRDefault="003E337D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مذكرة تقييم المخاطر 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وبيان الأسلوب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BC58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B095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5936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1F460F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42CB0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0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6EF3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6FF0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5FB0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92724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7C2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CC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D680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1778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6A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A0E6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685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5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145E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282AB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07E9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148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B915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4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C2015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E8BF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FD2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1C8CC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393B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8ECE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8B1E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0BD5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D27147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231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D83" w14:textId="1B66003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2F57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B42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94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85109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4A16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60D3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9936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1C060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C497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164FF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D96D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4ADE1B" w14:textId="32C1A59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9D4BA8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378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4EA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256E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B804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072B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72337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0213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A6A2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88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3875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9186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D756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1301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36FC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70D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FA28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4F1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363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98DC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4E21F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7AA4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28E17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80B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A2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863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D3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9E0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050080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5DFC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A401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06C0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C635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60AE52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4C7160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F0FC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0DD7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2325D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6EFC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DD57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6B3D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A01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C927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034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7F9D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756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F1F44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11024A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A34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AE4B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985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F242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C214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F35E6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C902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6F1C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A0E76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DAC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BEED8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8B9B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14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 الماء ومقاييس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F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239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043D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6BA8A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AAB3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0C17B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99D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0956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0503E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800692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3167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6453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D90A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83C9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6D943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07B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D013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8637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F029F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B8E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7ACE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6B4D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B04B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3D3F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C331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3E39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2967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13A0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95AB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7E93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9AE13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3C50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ED5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51469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12B5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ACC38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92AD5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1000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F0F7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182B2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0E3D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5214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E2A9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818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E4B5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AF693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3CD0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604D0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1B9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211B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3B44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6F960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434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C24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مياه النظام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4F0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F24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10E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65F8C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DC0A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7D37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BBAD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0DC2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D99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4FD1D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605CB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5BD1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87B2E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C154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C58E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1233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5A5E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EFF4A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89C5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7D8F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051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6F4F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4913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7785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F4C9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088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AF55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E3A55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FE9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E9F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732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5C1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7A9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0CA3A1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84B6F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145E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8119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4B340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BC470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82B129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E34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88F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50E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03EB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693B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D67B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73E0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748A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0F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F53C1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EE7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93384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5703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1E70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E12F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954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B9A4A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CAF6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7650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F42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B018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B105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3E94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2EB1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5037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7CBD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764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9D0E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2F49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37B57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B9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C9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16C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5038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633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1C5CA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38D4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93DC0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161F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D617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4069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3A32B31A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6DDA9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BE77E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الإدارات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0A2E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A15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ED3C6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30715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460DC01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88E1A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ABC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822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4BB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B61CF4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C7968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AFC7A5" w14:textId="6CEEACB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والإبلاغ عن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8AF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854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0B9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219C3D5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581A9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597D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21D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2C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03DB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EF1CEA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517A91F4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63E13B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7687E1D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4B1D0BD0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351E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DF0C6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8FD5E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15CF4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45B00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2321B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75CF4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D702FF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3BD700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58038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02F1485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AA616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3ED80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97640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89A5B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6070C45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7F2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9DB88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1C786B8B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E60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0807E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C26480" w14:textId="77777777" w:rsidR="0024603B" w:rsidRPr="0024603B" w:rsidRDefault="0024603B" w:rsidP="0024603B">
      <w:pPr>
        <w:bidi/>
      </w:pPr>
    </w:p>
    <w:p w14:paraId="06965467" w14:textId="77777777" w:rsidR="0024603B" w:rsidRPr="0024603B" w:rsidRDefault="0024603B" w:rsidP="0024603B">
      <w:pPr>
        <w:bidi/>
      </w:pPr>
    </w:p>
    <w:p w14:paraId="503094FC" w14:textId="77777777" w:rsidR="0024603B" w:rsidRPr="0024603B" w:rsidRDefault="0024603B" w:rsidP="0024603B">
      <w:pPr>
        <w:bidi/>
      </w:pPr>
    </w:p>
    <w:p w14:paraId="72D06FC5" w14:textId="77777777" w:rsidR="0024603B" w:rsidRPr="0024603B" w:rsidRDefault="0024603B" w:rsidP="0024603B">
      <w:pPr>
        <w:bidi/>
      </w:pPr>
    </w:p>
    <w:p w14:paraId="415CCBCE" w14:textId="77777777" w:rsidR="0024603B" w:rsidRPr="0024603B" w:rsidRDefault="0024603B" w:rsidP="0024603B">
      <w:pPr>
        <w:bidi/>
      </w:pPr>
    </w:p>
    <w:p w14:paraId="200385C4" w14:textId="77777777" w:rsidR="0024603B" w:rsidRPr="0024603B" w:rsidRDefault="0024603B" w:rsidP="0024603B">
      <w:pPr>
        <w:bidi/>
      </w:pPr>
    </w:p>
    <w:p w14:paraId="422F6135" w14:textId="77777777" w:rsidR="0024603B" w:rsidRPr="0024603B" w:rsidRDefault="0024603B" w:rsidP="0024603B">
      <w:pPr>
        <w:bidi/>
      </w:pPr>
    </w:p>
    <w:p w14:paraId="2EB10027" w14:textId="77777777" w:rsidR="0024603B" w:rsidRPr="0024603B" w:rsidRDefault="0024603B" w:rsidP="0024603B">
      <w:pPr>
        <w:bidi/>
      </w:pPr>
    </w:p>
    <w:p w14:paraId="575FA019" w14:textId="77777777" w:rsidR="0024603B" w:rsidRPr="0024603B" w:rsidRDefault="0024603B" w:rsidP="0024603B">
      <w:pPr>
        <w:bidi/>
      </w:pPr>
    </w:p>
    <w:p w14:paraId="0A8DC750" w14:textId="77777777" w:rsidR="0024603B" w:rsidRPr="0024603B" w:rsidRDefault="0024603B" w:rsidP="0024603B">
      <w:pPr>
        <w:bidi/>
      </w:pPr>
    </w:p>
    <w:p w14:paraId="7C23EE93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0984652F" w14:textId="77777777" w:rsidR="0024603B" w:rsidRPr="0024603B" w:rsidRDefault="0024603B" w:rsidP="0024603B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الغاز الطبي</w:t>
      </w:r>
    </w:p>
    <w:p w14:paraId="372A5F37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0806953F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F93A216" w14:textId="0038321E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DBE0F6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F62453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5229771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F9836D3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7C2B8D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6F9F6D1A" w14:textId="014BC482" w:rsidR="0024603B" w:rsidRPr="0024603B" w:rsidRDefault="00546960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3A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EA1FCAA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BCA253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50183F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31942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0D265D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8565E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5AA84FF5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7121A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2B2A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الغاز الطبي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3ABB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BB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AAC0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AE5E04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61059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C3AC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3C2C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7C98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6F75E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94973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DB14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A8E9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0D43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DF2C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BD9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B7C66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6F3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1A94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بيان الأسلوب وتقييم المخاطر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C4E2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440E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FE45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A998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42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B3A605" w14:textId="04CB4BA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="00FB1E87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سلامة المواد و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="00FB1E87">
              <w:rPr>
                <w:rFonts w:cs="Arial" w:hint="cs"/>
                <w:sz w:val="18"/>
                <w:szCs w:val="18"/>
                <w:rtl/>
                <w:lang w:eastAsia="ar"/>
              </w:rPr>
              <w:t xml:space="preserve">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بيانات المنتجات الغازية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F4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C105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044A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C635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3D65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F5A9F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AE9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7111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AECB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A0D14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F7C1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B640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D474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9810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AEB6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63A4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8A1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328A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FD14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1241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5E0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35B6C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FAFA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88C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A414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A875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C297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8FC1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B100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96D080B" w14:textId="100A0F0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DA4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67A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561C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20E7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F585E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B1F88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B601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71D3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DCDD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BF92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8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21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6651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DD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871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CC923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16812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AA3C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EE3B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5E83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FF80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31B529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B1242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990E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8C00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7A37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BE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EF6A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D7C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E2C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6FA9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CD288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9916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2E5A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DB6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0573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3BAC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66A5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F41D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6DC5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5E75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C1AE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B4CF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AF63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AF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B9B7A3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1F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B2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A567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4FA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C18F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2E4DD8" w14:textId="77777777" w:rsidTr="00C14BAD">
        <w:trPr>
          <w:trHeight w:val="269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6AD4C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6D06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EB1675B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6D6F34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F40209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76160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6D11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57EB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EFB0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56F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10B0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A5146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B928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4AA9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6587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1B28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FAB9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A88309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090C66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B49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95CD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5B3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1131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9565D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B7E2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18BBAE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8E3C8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B61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C8E2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06588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1B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C67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تسريبات خطوط أنابيب الغاز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5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B672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6E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B371B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7FA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3F1B9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04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8FD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7B5F6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B8E1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1DB2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4558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E6B5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F0B7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C9E0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364E17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A95E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A418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4CE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5DA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9C5B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29338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2A75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7F66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1C7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0622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5F25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E87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A9CA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DBA68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569D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E39F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1E7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16A90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B10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CDCC6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AA6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7E6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3EC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A3B96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5F08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D7B3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 الغازات الطبية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132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CCCF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46DA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99D64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05A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7D1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4739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6F86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BFD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5B8850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4BE1F7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C9B8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AD52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3193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5F6E9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ED00D1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8924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4283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BBA4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91B6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4F2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6B1C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9265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5ED3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EA91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DBA6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96EF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886AD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27E1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0876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بالغاز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BE58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64EE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2196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21B24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79C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2BE0D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20F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D636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6FB34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195B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C16C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748C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236A4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86C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7F8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71672B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9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783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الأنظمة المرتبطة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B03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10C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26B5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DFCA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3ACD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DC93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1662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3D7D6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4978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A13EB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0C2EB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DD4D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E67D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5D32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6C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9762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3A87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67D6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99CC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64E8B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8E7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2305D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CF792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0CDA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أسطوانات الغاز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DD09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6618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BBDD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F72D0B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A2CD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A66F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1FD0E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165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A1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BFE0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BEBF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B9C78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27F1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631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81FC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6A014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764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75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الغاز في الأسطوانات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9BA1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520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049F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B98E25C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ABFA9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5D59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4F7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B38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10518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415EF12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3309CB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F9FD23" w14:textId="5BD185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7118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664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EA21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1E0F3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8815F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6267E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أنظمة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DD1FB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AD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CEFF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9135B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E3AB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CC048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والإبلاغ عن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B743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929A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4EC2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7779A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CC730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84200" w14:textId="372B2EF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3E337D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F8DA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F04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9613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CA7498">
              <w:rPr>
                <w:rFonts w:cs="Arial"/>
                <w:color w:val="000000"/>
                <w:rtl/>
                <w:lang w:eastAsia="ar"/>
              </w:rPr>
            </w:r>
            <w:r w:rsidR="00CA7498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AB8E4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82FF8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2C924559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27B369C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0359BD5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6C3E1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3BBCB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68910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6B6178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4C27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46922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4F8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097609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2B2236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7054C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164517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E881297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6120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B19557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5F0B6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68DB0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53DF5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9ACD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2C51722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A829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4D4B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B93FDB5" w14:textId="77777777" w:rsidR="0024603B" w:rsidRPr="0024603B" w:rsidRDefault="0024603B" w:rsidP="0024603B">
      <w:pPr>
        <w:bidi/>
      </w:pPr>
    </w:p>
    <w:p w14:paraId="0778D88E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p w14:paraId="42188438" w14:textId="77777777" w:rsidR="0024603B" w:rsidRPr="0024603B" w:rsidRDefault="0024603B" w:rsidP="0024603B">
      <w:pPr>
        <w:bidi/>
      </w:pPr>
    </w:p>
    <w:p w14:paraId="419540DE" w14:textId="77777777" w:rsidR="0024603B" w:rsidRPr="0024603B" w:rsidRDefault="0024603B" w:rsidP="0024603B">
      <w:pPr>
        <w:bidi/>
        <w:ind w:left="360"/>
      </w:pPr>
    </w:p>
    <w:p w14:paraId="15E66D67" w14:textId="77777777" w:rsidR="0024603B" w:rsidRPr="0024603B" w:rsidRDefault="0024603B" w:rsidP="0024603B">
      <w:pPr>
        <w:bidi/>
        <w:ind w:left="360"/>
      </w:pPr>
    </w:p>
    <w:p w14:paraId="43FFB959" w14:textId="77777777" w:rsidR="0024603B" w:rsidRPr="0024603B" w:rsidRDefault="0024603B" w:rsidP="0024603B">
      <w:pPr>
        <w:bidi/>
        <w:ind w:left="360"/>
      </w:pPr>
    </w:p>
    <w:p w14:paraId="44765643" w14:textId="77777777" w:rsidR="0024603B" w:rsidRPr="0024603B" w:rsidRDefault="0024603B" w:rsidP="0024603B">
      <w:pPr>
        <w:bidi/>
        <w:ind w:left="360"/>
      </w:pPr>
    </w:p>
    <w:p w14:paraId="0AD81465" w14:textId="77777777" w:rsidR="0024603B" w:rsidRPr="0024603B" w:rsidRDefault="0024603B" w:rsidP="0024603B">
      <w:pPr>
        <w:bidi/>
        <w:ind w:left="360"/>
      </w:pPr>
    </w:p>
    <w:p w14:paraId="1E93282E" w14:textId="77777777" w:rsidR="0024603B" w:rsidRPr="0024603B" w:rsidRDefault="0024603B" w:rsidP="0024603B">
      <w:pPr>
        <w:bidi/>
        <w:ind w:left="360"/>
      </w:pPr>
    </w:p>
    <w:p w14:paraId="0E793D1D" w14:textId="77777777" w:rsidR="0024603B" w:rsidRPr="0024603B" w:rsidRDefault="0024603B" w:rsidP="0024603B">
      <w:pPr>
        <w:bidi/>
        <w:ind w:left="360"/>
      </w:pPr>
    </w:p>
    <w:p w14:paraId="5C2A3130" w14:textId="77777777" w:rsidR="0024603B" w:rsidRPr="0024603B" w:rsidRDefault="0024603B" w:rsidP="0024603B">
      <w:pPr>
        <w:bidi/>
        <w:ind w:left="360"/>
      </w:pPr>
    </w:p>
    <w:p w14:paraId="59ADEC5B" w14:textId="77777777" w:rsidR="0024603B" w:rsidRPr="0024603B" w:rsidRDefault="0024603B" w:rsidP="0024603B">
      <w:pPr>
        <w:bidi/>
        <w:ind w:left="360"/>
      </w:pPr>
    </w:p>
    <w:p w14:paraId="00514ACF" w14:textId="77777777" w:rsidR="0024603B" w:rsidRPr="0024603B" w:rsidRDefault="0024603B" w:rsidP="0024603B">
      <w:pPr>
        <w:bidi/>
        <w:ind w:left="360"/>
      </w:pPr>
    </w:p>
    <w:p w14:paraId="49AFA251" w14:textId="77777777" w:rsidR="0024603B" w:rsidRPr="0024603B" w:rsidRDefault="0024603B" w:rsidP="0024603B">
      <w:pPr>
        <w:bidi/>
        <w:ind w:left="360"/>
      </w:pPr>
    </w:p>
    <w:p w14:paraId="71F2E354" w14:textId="77777777" w:rsidR="0024603B" w:rsidRPr="0024603B" w:rsidRDefault="0024603B" w:rsidP="0024603B">
      <w:pPr>
        <w:bidi/>
        <w:ind w:left="360"/>
      </w:pPr>
    </w:p>
    <w:p w14:paraId="0E07F6F1" w14:textId="77777777" w:rsidR="0024603B" w:rsidRPr="0024603B" w:rsidRDefault="0024603B" w:rsidP="0024603B">
      <w:pPr>
        <w:bidi/>
        <w:ind w:left="360"/>
      </w:pPr>
    </w:p>
    <w:p w14:paraId="629944E7" w14:textId="77777777" w:rsidR="0024603B" w:rsidRPr="0024603B" w:rsidRDefault="0024603B" w:rsidP="0024603B">
      <w:pPr>
        <w:bidi/>
        <w:ind w:left="360"/>
      </w:pPr>
    </w:p>
    <w:p w14:paraId="2CF54B74" w14:textId="77777777" w:rsidR="0024603B" w:rsidRPr="0024603B" w:rsidRDefault="0024603B" w:rsidP="0024603B">
      <w:pPr>
        <w:bidi/>
        <w:ind w:left="360"/>
      </w:pPr>
    </w:p>
    <w:p w14:paraId="595C6C71" w14:textId="77777777" w:rsidR="0024603B" w:rsidRPr="0024603B" w:rsidRDefault="0024603B" w:rsidP="0024603B">
      <w:pPr>
        <w:bidi/>
        <w:ind w:left="360"/>
      </w:pPr>
    </w:p>
    <w:p w14:paraId="49B919F2" w14:textId="77777777" w:rsidR="0024603B" w:rsidRPr="0024603B" w:rsidRDefault="0024603B" w:rsidP="0024603B">
      <w:pPr>
        <w:bidi/>
        <w:ind w:left="360"/>
      </w:pPr>
    </w:p>
    <w:p w14:paraId="5D252C28" w14:textId="77777777" w:rsidR="0024603B" w:rsidRPr="0024603B" w:rsidRDefault="0024603B" w:rsidP="0024603B">
      <w:pPr>
        <w:bidi/>
        <w:ind w:left="360"/>
      </w:pPr>
    </w:p>
    <w:p w14:paraId="761BF32A" w14:textId="77777777" w:rsidR="0024603B" w:rsidRPr="0024603B" w:rsidRDefault="0024603B" w:rsidP="0024603B">
      <w:pPr>
        <w:bidi/>
        <w:ind w:left="360"/>
      </w:pPr>
    </w:p>
    <w:p w14:paraId="294C7D08" w14:textId="77777777" w:rsidR="0024603B" w:rsidRPr="0024603B" w:rsidRDefault="0024603B" w:rsidP="0024603B">
      <w:pPr>
        <w:bidi/>
        <w:ind w:left="360"/>
      </w:pPr>
    </w:p>
    <w:p w14:paraId="76656F99" w14:textId="77777777" w:rsidR="0024603B" w:rsidRPr="0024603B" w:rsidRDefault="0024603B" w:rsidP="0024603B">
      <w:pPr>
        <w:bidi/>
        <w:ind w:left="360"/>
      </w:pPr>
    </w:p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sectPr w:rsidR="003C6B98" w:rsidRPr="003C6B98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496C" w14:textId="77777777" w:rsidR="00CA7498" w:rsidRDefault="00CA7498">
      <w:r>
        <w:separator/>
      </w:r>
    </w:p>
    <w:p w14:paraId="7E526370" w14:textId="77777777" w:rsidR="00CA7498" w:rsidRDefault="00CA7498"/>
  </w:endnote>
  <w:endnote w:type="continuationSeparator" w:id="0">
    <w:p w14:paraId="3C35C514" w14:textId="77777777" w:rsidR="00CA7498" w:rsidRDefault="00CA7498">
      <w:r>
        <w:continuationSeparator/>
      </w:r>
    </w:p>
    <w:p w14:paraId="75D67677" w14:textId="77777777" w:rsidR="00CA7498" w:rsidRDefault="00CA7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5E55" w14:textId="77777777" w:rsidR="00F20399" w:rsidRDefault="00F20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7A2895D4" w14:textId="5446CEED" w:rsidR="00F20399" w:rsidRPr="006C1ABD" w:rsidRDefault="00F20399" w:rsidP="00F2039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AC4E1" wp14:editId="257FB74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C9FA01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76CD52D7D57A41E1AC06330FBCF5AF8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EOM-ZO0-TP-000008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86870956DB8C4A939FF746E34986AC1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C05FBC1488554F2A9C18885DEF7E083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208DB0F" w14:textId="65DBC4F1" w:rsidR="00F20399" w:rsidRPr="006C1ABD" w:rsidRDefault="00F20399" w:rsidP="00F20399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348FD30" w:rsidR="009210BF" w:rsidRPr="00F20399" w:rsidRDefault="00F20399" w:rsidP="00F20399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</w:t>
    </w:r>
    <w:bookmarkStart w:id="0" w:name="_GoBack"/>
    <w:bookmarkEnd w:id="0"/>
    <w:r>
      <w:rPr>
        <w:rFonts w:eastAsia="Arial" w:cs="Arial" w:hint="cs"/>
        <w:color w:val="7A8D95"/>
        <w:sz w:val="16"/>
        <w:szCs w:val="16"/>
        <w:rtl/>
      </w:rPr>
      <w:t>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42F0" w14:textId="77777777" w:rsidR="00F20399" w:rsidRDefault="00F20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1EFF" w14:textId="77777777" w:rsidR="00CA7498" w:rsidRDefault="00CA7498">
      <w:r>
        <w:separator/>
      </w:r>
    </w:p>
    <w:p w14:paraId="195BE399" w14:textId="77777777" w:rsidR="00CA7498" w:rsidRDefault="00CA7498"/>
  </w:footnote>
  <w:footnote w:type="continuationSeparator" w:id="0">
    <w:p w14:paraId="5DB6E837" w14:textId="77777777" w:rsidR="00CA7498" w:rsidRDefault="00CA7498">
      <w:r>
        <w:continuationSeparator/>
      </w:r>
    </w:p>
    <w:p w14:paraId="4CF768F6" w14:textId="77777777" w:rsidR="00CA7498" w:rsidRDefault="00CA74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C0EE" w14:textId="77777777" w:rsidR="00F20399" w:rsidRDefault="00F20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95218" w14:paraId="55B15A60" w14:textId="77777777" w:rsidTr="00D95218">
      <w:tc>
        <w:tcPr>
          <w:tcW w:w="6845" w:type="dxa"/>
          <w:vAlign w:val="center"/>
        </w:tcPr>
        <w:p w14:paraId="361EC67C" w14:textId="30481BAA" w:rsidR="00D95218" w:rsidRPr="006A25F8" w:rsidRDefault="00D95218" w:rsidP="00F20399">
          <w:pPr>
            <w:pStyle w:val="CPDocTitle"/>
            <w:bidi/>
            <w:ind w:left="797" w:firstLine="1080"/>
            <w:rPr>
              <w:kern w:val="32"/>
              <w:sz w:val="24"/>
              <w:szCs w:val="24"/>
              <w:lang w:val="en-GB"/>
            </w:rPr>
          </w:pPr>
          <w:r w:rsidRPr="008D3218">
            <w:rPr>
              <w:kern w:val="32"/>
              <w:sz w:val="24"/>
              <w:szCs w:val="24"/>
              <w:rtl/>
              <w:lang w:eastAsia="ar"/>
            </w:rPr>
            <w:t>قائم</w:t>
          </w:r>
          <w:r w:rsidR="003E337D">
            <w:rPr>
              <w:kern w:val="32"/>
              <w:sz w:val="24"/>
              <w:szCs w:val="24"/>
              <w:rtl/>
              <w:lang w:eastAsia="ar"/>
            </w:rPr>
            <w:t xml:space="preserve">ة تدقيق إجراءات إيقاف التشغيل </w:t>
          </w:r>
          <w:r w:rsidR="003E337D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3E337D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3E337D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Pr="008D3218">
            <w:rPr>
              <w:kern w:val="32"/>
              <w:sz w:val="24"/>
              <w:szCs w:val="24"/>
              <w:rtl/>
              <w:lang w:eastAsia="ar"/>
            </w:rPr>
            <w:t xml:space="preserve"> المدارس والجامعات</w:t>
          </w:r>
        </w:p>
      </w:tc>
    </w:tr>
  </w:tbl>
  <w:p w14:paraId="0FE4F66F" w14:textId="0CF8C37E" w:rsidR="009210BF" w:rsidRPr="008E63BC" w:rsidRDefault="008E63BC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63084E3" wp14:editId="38A06F7D">
          <wp:simplePos x="0" y="0"/>
          <wp:positionH relativeFrom="page">
            <wp:posOffset>117695</wp:posOffset>
          </wp:positionH>
          <wp:positionV relativeFrom="paragraph">
            <wp:posOffset>-616792</wp:posOffset>
          </wp:positionV>
          <wp:extent cx="1127125" cy="493395"/>
          <wp:effectExtent l="0" t="0" r="0" b="0"/>
          <wp:wrapThrough wrapText="bothSides">
            <wp:wrapPolygon edited="0">
              <wp:start x="4381" y="0"/>
              <wp:lineTo x="365" y="2502"/>
              <wp:lineTo x="0" y="10008"/>
              <wp:lineTo x="1825" y="14178"/>
              <wp:lineTo x="1825" y="15846"/>
              <wp:lineTo x="2921" y="16680"/>
              <wp:lineTo x="7666" y="18347"/>
              <wp:lineTo x="20809" y="18347"/>
              <wp:lineTo x="21174" y="6672"/>
              <wp:lineTo x="19349" y="5004"/>
              <wp:lineTo x="5841" y="0"/>
              <wp:lineTo x="4381" y="0"/>
            </wp:wrapPolygon>
          </wp:wrapThrough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9FE8" w14:textId="77777777" w:rsidR="00F20399" w:rsidRDefault="00F20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F3"/>
    <w:multiLevelType w:val="hybridMultilevel"/>
    <w:tmpl w:val="1A7E9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0666DE"/>
    <w:multiLevelType w:val="hybridMultilevel"/>
    <w:tmpl w:val="54D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5C"/>
    <w:multiLevelType w:val="hybridMultilevel"/>
    <w:tmpl w:val="A9D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7F4"/>
    <w:multiLevelType w:val="hybridMultilevel"/>
    <w:tmpl w:val="1CC2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3C"/>
    <w:multiLevelType w:val="hybridMultilevel"/>
    <w:tmpl w:val="A20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6BC"/>
    <w:multiLevelType w:val="hybridMultilevel"/>
    <w:tmpl w:val="68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98"/>
    <w:multiLevelType w:val="hybridMultilevel"/>
    <w:tmpl w:val="672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565FB"/>
    <w:multiLevelType w:val="hybridMultilevel"/>
    <w:tmpl w:val="0FF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20DE"/>
    <w:multiLevelType w:val="hybridMultilevel"/>
    <w:tmpl w:val="03A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3717"/>
    <w:multiLevelType w:val="hybridMultilevel"/>
    <w:tmpl w:val="508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1F4B"/>
    <w:multiLevelType w:val="hybridMultilevel"/>
    <w:tmpl w:val="671C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71CB4"/>
    <w:multiLevelType w:val="hybridMultilevel"/>
    <w:tmpl w:val="C68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76B"/>
    <w:multiLevelType w:val="hybridMultilevel"/>
    <w:tmpl w:val="706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BC6"/>
    <w:multiLevelType w:val="hybridMultilevel"/>
    <w:tmpl w:val="D82A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2F6F"/>
    <w:multiLevelType w:val="hybridMultilevel"/>
    <w:tmpl w:val="C8C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47"/>
    <w:multiLevelType w:val="hybridMultilevel"/>
    <w:tmpl w:val="0D8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E1494C"/>
    <w:multiLevelType w:val="hybridMultilevel"/>
    <w:tmpl w:val="9ED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6512C5"/>
    <w:multiLevelType w:val="hybridMultilevel"/>
    <w:tmpl w:val="7F7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0848"/>
    <w:multiLevelType w:val="hybridMultilevel"/>
    <w:tmpl w:val="C65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3F2"/>
    <w:multiLevelType w:val="hybridMultilevel"/>
    <w:tmpl w:val="9884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71B30"/>
    <w:multiLevelType w:val="hybridMultilevel"/>
    <w:tmpl w:val="8DC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2598"/>
    <w:multiLevelType w:val="hybridMultilevel"/>
    <w:tmpl w:val="B2C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6FD"/>
    <w:multiLevelType w:val="hybridMultilevel"/>
    <w:tmpl w:val="1C0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3087"/>
    <w:multiLevelType w:val="hybridMultilevel"/>
    <w:tmpl w:val="F4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508"/>
    <w:multiLevelType w:val="hybridMultilevel"/>
    <w:tmpl w:val="2C5C1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744BD"/>
    <w:multiLevelType w:val="hybridMultilevel"/>
    <w:tmpl w:val="900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D4112"/>
    <w:multiLevelType w:val="hybridMultilevel"/>
    <w:tmpl w:val="1F4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BDE"/>
    <w:multiLevelType w:val="hybridMultilevel"/>
    <w:tmpl w:val="A4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2512"/>
    <w:multiLevelType w:val="hybridMultilevel"/>
    <w:tmpl w:val="96E2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AE"/>
    <w:multiLevelType w:val="hybridMultilevel"/>
    <w:tmpl w:val="C4D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48068A"/>
    <w:multiLevelType w:val="hybridMultilevel"/>
    <w:tmpl w:val="FF5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9BC"/>
    <w:multiLevelType w:val="hybridMultilevel"/>
    <w:tmpl w:val="323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6FDC"/>
    <w:multiLevelType w:val="hybridMultilevel"/>
    <w:tmpl w:val="46C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021"/>
    <w:multiLevelType w:val="hybridMultilevel"/>
    <w:tmpl w:val="30F0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6"/>
  </w:num>
  <w:num w:numId="5">
    <w:abstractNumId w:val="33"/>
  </w:num>
  <w:num w:numId="6">
    <w:abstractNumId w:val="36"/>
  </w:num>
  <w:num w:numId="7">
    <w:abstractNumId w:val="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29"/>
  </w:num>
  <w:num w:numId="13">
    <w:abstractNumId w:val="34"/>
  </w:num>
  <w:num w:numId="14">
    <w:abstractNumId w:val="31"/>
  </w:num>
  <w:num w:numId="15">
    <w:abstractNumId w:val="22"/>
  </w:num>
  <w:num w:numId="16">
    <w:abstractNumId w:val="11"/>
  </w:num>
  <w:num w:numId="17">
    <w:abstractNumId w:val="38"/>
  </w:num>
  <w:num w:numId="18">
    <w:abstractNumId w:val="15"/>
  </w:num>
  <w:num w:numId="19">
    <w:abstractNumId w:val="9"/>
  </w:num>
  <w:num w:numId="20">
    <w:abstractNumId w:val="12"/>
  </w:num>
  <w:num w:numId="21">
    <w:abstractNumId w:val="16"/>
  </w:num>
  <w:num w:numId="22">
    <w:abstractNumId w:val="35"/>
  </w:num>
  <w:num w:numId="23">
    <w:abstractNumId w:val="25"/>
  </w:num>
  <w:num w:numId="24">
    <w:abstractNumId w:val="26"/>
  </w:num>
  <w:num w:numId="25">
    <w:abstractNumId w:val="14"/>
  </w:num>
  <w:num w:numId="26">
    <w:abstractNumId w:val="4"/>
  </w:num>
  <w:num w:numId="27">
    <w:abstractNumId w:val="32"/>
  </w:num>
  <w:num w:numId="28">
    <w:abstractNumId w:val="2"/>
  </w:num>
  <w:num w:numId="29">
    <w:abstractNumId w:val="3"/>
  </w:num>
  <w:num w:numId="30">
    <w:abstractNumId w:val="17"/>
  </w:num>
  <w:num w:numId="31">
    <w:abstractNumId w:val="39"/>
  </w:num>
  <w:num w:numId="32">
    <w:abstractNumId w:val="7"/>
  </w:num>
  <w:num w:numId="33">
    <w:abstractNumId w:val="23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"/>
  </w:num>
  <w:num w:numId="39">
    <w:abstractNumId w:val="40"/>
  </w:num>
  <w:num w:numId="40">
    <w:abstractNumId w:val="5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3D44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03B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B63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097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337D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18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6960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218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3B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161E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4BA8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817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294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3F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A74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18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399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1E87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D52D7D57A41E1AC06330FBCF5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CA5F-197A-4C28-B373-1B888DBF4F11}"/>
      </w:docPartPr>
      <w:docPartBody>
        <w:p w:rsidR="00000000" w:rsidRDefault="003D58B1" w:rsidP="003D58B1">
          <w:pPr>
            <w:pStyle w:val="76CD52D7D57A41E1AC06330FBCF5AF8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6870956DB8C4A939FF746E34986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E642-CB84-4E75-AE9E-0C4268BB2136}"/>
      </w:docPartPr>
      <w:docPartBody>
        <w:p w:rsidR="00000000" w:rsidRDefault="003D58B1" w:rsidP="003D58B1">
          <w:pPr>
            <w:pStyle w:val="86870956DB8C4A939FF746E34986AC1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C05FBC1488554F2A9C18885DEF7E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5099-C599-4CEA-BBB4-FF513748D22C}"/>
      </w:docPartPr>
      <w:docPartBody>
        <w:p w:rsidR="00000000" w:rsidRDefault="003D58B1" w:rsidP="003D58B1">
          <w:pPr>
            <w:pStyle w:val="C05FBC1488554F2A9C18885DEF7E083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1"/>
    <w:rsid w:val="003D58B1"/>
    <w:rsid w:val="008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D58B1"/>
    <w:rPr>
      <w:color w:val="808080"/>
    </w:rPr>
  </w:style>
  <w:style w:type="paragraph" w:customStyle="1" w:styleId="76CD52D7D57A41E1AC06330FBCF5AF86">
    <w:name w:val="76CD52D7D57A41E1AC06330FBCF5AF86"/>
    <w:rsid w:val="003D58B1"/>
    <w:pPr>
      <w:bidi/>
    </w:pPr>
  </w:style>
  <w:style w:type="paragraph" w:customStyle="1" w:styleId="86870956DB8C4A939FF746E34986AC15">
    <w:name w:val="86870956DB8C4A939FF746E34986AC15"/>
    <w:rsid w:val="003D58B1"/>
    <w:pPr>
      <w:bidi/>
    </w:pPr>
  </w:style>
  <w:style w:type="paragraph" w:customStyle="1" w:styleId="C05FBC1488554F2A9C18885DEF7E0835">
    <w:name w:val="C05FBC1488554F2A9C18885DEF7E0835"/>
    <w:rsid w:val="003D58B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56F06-6C61-4836-B5A0-1AF872817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75776-7A7C-4776-905D-D91456A3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79</TotalTime>
  <Pages>12</Pages>
  <Words>4429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29621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EOM-ZO0-TP-000008</dc:subject>
  <dc:creator>Rivamonte, Leonnito (RMP)</dc:creator>
  <cp:keywords>ᅟ</cp:keywords>
  <cp:lastModifiedBy>الاء الزهراني Alaa Alzahrani</cp:lastModifiedBy>
  <cp:revision>55</cp:revision>
  <cp:lastPrinted>2017-10-17T10:11:00Z</cp:lastPrinted>
  <dcterms:created xsi:type="dcterms:W3CDTF">2019-12-16T06:44:00Z</dcterms:created>
  <dcterms:modified xsi:type="dcterms:W3CDTF">2022-01-30T14:29:00Z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